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8"/>
        <w:gridCol w:w="1438"/>
        <w:gridCol w:w="1045"/>
        <w:gridCol w:w="1769"/>
        <w:gridCol w:w="1220"/>
        <w:gridCol w:w="2867"/>
      </w:tblGrid>
      <w:tr w:rsidR="00671156" w:rsidRPr="006219AB" w14:paraId="49B42676" w14:textId="77777777" w:rsidTr="00C904BD">
        <w:trPr>
          <w:trHeight w:hRule="exact" w:val="567"/>
        </w:trPr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14:paraId="5D9BF7D1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3" w:type="dxa"/>
            <w:gridSpan w:val="2"/>
            <w:tcBorders>
              <w:bottom w:val="single" w:sz="18" w:space="0" w:color="auto"/>
            </w:tcBorders>
          </w:tcPr>
          <w:p w14:paraId="437EF5E7" w14:textId="77777777" w:rsidR="00671156" w:rsidRPr="006219AB" w:rsidRDefault="00671156" w:rsidP="0000687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09B9">
              <w:rPr>
                <w:rFonts w:asciiTheme="majorEastAsia" w:eastAsiaTheme="majorEastAsia" w:hAnsiTheme="majorEastAsia" w:hint="eastAsia"/>
                <w:spacing w:val="80"/>
                <w:kern w:val="0"/>
                <w:sz w:val="32"/>
                <w:szCs w:val="32"/>
                <w:fitText w:val="1280" w:id="-440640512"/>
              </w:rPr>
              <w:t>履歴</w:t>
            </w:r>
            <w:r w:rsidRPr="00F309B9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14:paraId="78AC64BF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7" w:type="dxa"/>
            <w:gridSpan w:val="2"/>
            <w:tcBorders>
              <w:bottom w:val="single" w:sz="18" w:space="0" w:color="auto"/>
              <w:right w:val="nil"/>
            </w:tcBorders>
            <w:vAlign w:val="bottom"/>
          </w:tcPr>
          <w:p w14:paraId="08A1FEAF" w14:textId="0613C9CB" w:rsidR="00671156" w:rsidRPr="006219AB" w:rsidRDefault="006219AB" w:rsidP="00006874">
            <w:pPr>
              <w:ind w:firstLineChars="200" w:firstLine="422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2024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年   </w:t>
            </w:r>
            <w:r w:rsidRPr="006219AB">
              <w:rPr>
                <w:rFonts w:asciiTheme="majorEastAsia" w:eastAsiaTheme="majorEastAsia" w:hAnsiTheme="majorEastAsia"/>
                <w:b/>
                <w:bCs/>
                <w:color w:val="FF0000"/>
              </w:rPr>
              <w:t>4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月  </w:t>
            </w:r>
            <w:r w:rsidRPr="006219AB">
              <w:rPr>
                <w:rFonts w:asciiTheme="majorEastAsia" w:eastAsiaTheme="majorEastAsia" w:hAnsiTheme="majorEastAsia"/>
                <w:b/>
                <w:bCs/>
                <w:color w:val="FF0000"/>
              </w:rPr>
              <w:t>1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日現在</w:t>
            </w:r>
            <w:r w:rsidR="00CB2AE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で記入</w:t>
            </w:r>
          </w:p>
        </w:tc>
      </w:tr>
      <w:tr w:rsidR="006219AB" w:rsidRPr="006219AB" w14:paraId="6FC2340B" w14:textId="77777777" w:rsidTr="00C904BD">
        <w:tc>
          <w:tcPr>
            <w:tcW w:w="3565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64097A90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901" w:type="dxa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AFE577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19AB" w:rsidRPr="006219AB" w14:paraId="643DFDB7" w14:textId="77777777" w:rsidTr="00C904BD">
        <w:trPr>
          <w:trHeight w:val="894"/>
        </w:trPr>
        <w:tc>
          <w:tcPr>
            <w:tcW w:w="356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8" w:space="0" w:color="000000" w:themeColor="text1"/>
              <w:right w:val="nil"/>
            </w:tcBorders>
          </w:tcPr>
          <w:p w14:paraId="0562D574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氏    名</w:t>
            </w:r>
          </w:p>
        </w:tc>
        <w:tc>
          <w:tcPr>
            <w:tcW w:w="6901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18" w:space="0" w:color="auto"/>
            </w:tcBorders>
          </w:tcPr>
          <w:p w14:paraId="3BA36442" w14:textId="77777777" w:rsidR="006219AB" w:rsidRPr="006219AB" w:rsidRDefault="006219AB" w:rsidP="00CB455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6219AB" w:rsidRPr="006219AB" w14:paraId="0C6417D6" w14:textId="77777777" w:rsidTr="008B6366">
        <w:trPr>
          <w:cantSplit/>
          <w:trHeight w:val="1134"/>
        </w:trPr>
        <w:tc>
          <w:tcPr>
            <w:tcW w:w="1229" w:type="dxa"/>
            <w:tcBorders>
              <w:top w:val="single" w:sz="8" w:space="0" w:color="000000" w:themeColor="text1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673C382" w14:textId="77777777" w:rsidR="006219AB" w:rsidRDefault="00C904BD" w:rsidP="00C904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30539A4A" w14:textId="1B7CC2F4" w:rsidR="00C904BD" w:rsidRPr="006219AB" w:rsidRDefault="00C904BD" w:rsidP="00C904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923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252C534" w14:textId="39476316" w:rsidR="006219AB" w:rsidRPr="006219AB" w:rsidRDefault="006219AB" w:rsidP="00945B9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 　月　 　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日生  (満 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歳)  </w:t>
            </w:r>
          </w:p>
        </w:tc>
      </w:tr>
      <w:tr w:rsidR="006219AB" w:rsidRPr="006219AB" w14:paraId="3DE5E5C2" w14:textId="77777777" w:rsidTr="00C904BD">
        <w:trPr>
          <w:trHeight w:val="190"/>
        </w:trPr>
        <w:tc>
          <w:tcPr>
            <w:tcW w:w="10466" w:type="dxa"/>
            <w:gridSpan w:val="7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7DEAC7D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134" w:rsidRPr="006219AB" w14:paraId="766DE8C2" w14:textId="77777777" w:rsidTr="00C904BD">
        <w:trPr>
          <w:trHeight w:val="6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37AC0C88" w14:textId="6B7C65BC" w:rsidR="00C97134" w:rsidRPr="006219AB" w:rsidRDefault="00C904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472" w:type="dxa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5E699B11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vMerge w:val="restart"/>
            <w:tcBorders>
              <w:top w:val="single" w:sz="18" w:space="0" w:color="auto"/>
              <w:left w:val="single" w:sz="8" w:space="0" w:color="000000" w:themeColor="text1"/>
              <w:right w:val="single" w:sz="18" w:space="0" w:color="auto"/>
            </w:tcBorders>
          </w:tcPr>
          <w:p w14:paraId="146EB6F7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TEL(     )     -</w:t>
            </w:r>
          </w:p>
        </w:tc>
      </w:tr>
      <w:tr w:rsidR="00C97134" w:rsidRPr="006219AB" w14:paraId="6A2C8F1C" w14:textId="77777777" w:rsidTr="00C904BD">
        <w:trPr>
          <w:trHeight w:hRule="exact" w:val="153"/>
        </w:trPr>
        <w:tc>
          <w:tcPr>
            <w:tcW w:w="2127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nil"/>
            </w:tcBorders>
          </w:tcPr>
          <w:p w14:paraId="29DE66F0" w14:textId="77777777" w:rsidR="007720BB" w:rsidRDefault="00C97134" w:rsidP="0053022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187622B" w14:textId="40E93A0E" w:rsidR="00C97134" w:rsidRPr="006219AB" w:rsidRDefault="00C97134" w:rsidP="0053022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(〒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-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)</w:t>
            </w:r>
          </w:p>
        </w:tc>
        <w:tc>
          <w:tcPr>
            <w:tcW w:w="5472" w:type="dxa"/>
            <w:gridSpan w:val="4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71CE0A06" w14:textId="5B03C708" w:rsidR="00C97134" w:rsidRPr="006219AB" w:rsidRDefault="00C97134" w:rsidP="005D4E7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vMerge/>
            <w:tcBorders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8637282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134" w:rsidRPr="006219AB" w14:paraId="4041B66B" w14:textId="77777777" w:rsidTr="00C904BD">
        <w:trPr>
          <w:trHeight w:hRule="exact" w:val="510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</w:tcPr>
          <w:p w14:paraId="4A7B139E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2" w:type="dxa"/>
            <w:gridSpan w:val="4"/>
            <w:vMerge/>
            <w:tcBorders>
              <w:right w:val="single" w:sz="8" w:space="0" w:color="000000" w:themeColor="text1"/>
            </w:tcBorders>
          </w:tcPr>
          <w:p w14:paraId="6EAC6432" w14:textId="77777777" w:rsidR="00C97134" w:rsidRPr="006219AB" w:rsidRDefault="00C97134" w:rsidP="005D4E7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8CBD29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FAX(     )     -</w:t>
            </w:r>
          </w:p>
        </w:tc>
      </w:tr>
      <w:tr w:rsidR="00C97134" w:rsidRPr="006219AB" w14:paraId="090FC783" w14:textId="77777777" w:rsidTr="00C904BD">
        <w:trPr>
          <w:trHeight w:hRule="exact" w:val="510"/>
        </w:trPr>
        <w:tc>
          <w:tcPr>
            <w:tcW w:w="212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000F9F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2" w:type="dxa"/>
            <w:gridSpan w:val="4"/>
            <w:vMerge/>
            <w:tcBorders>
              <w:bottom w:val="single" w:sz="18" w:space="0" w:color="auto"/>
              <w:right w:val="single" w:sz="8" w:space="0" w:color="000000" w:themeColor="text1"/>
            </w:tcBorders>
          </w:tcPr>
          <w:p w14:paraId="01641E0F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8E1CA03" w14:textId="0755E4B5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D659354" w14:textId="77777777" w:rsidR="00785CC1" w:rsidRPr="006219AB" w:rsidRDefault="00785CC1" w:rsidP="004A0BCD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4"/>
        <w:gridCol w:w="701"/>
        <w:gridCol w:w="8495"/>
      </w:tblGrid>
      <w:tr w:rsidR="004A0BCD" w:rsidRPr="006219AB" w14:paraId="5F86AEB7" w14:textId="77777777" w:rsidTr="00083F1E">
        <w:trPr>
          <w:trHeight w:hRule="exact" w:val="340"/>
        </w:trPr>
        <w:tc>
          <w:tcPr>
            <w:tcW w:w="1224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7CD1D3D4" w14:textId="77777777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8B875D0" w14:textId="77777777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495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78C6189" w14:textId="39C5548A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学歴</w:t>
            </w:r>
            <w:r w:rsidR="001836FE">
              <w:rPr>
                <w:rFonts w:asciiTheme="majorEastAsia" w:eastAsiaTheme="majorEastAsia" w:hAnsiTheme="majorEastAsia" w:hint="eastAsia"/>
              </w:rPr>
              <w:t>（</w:t>
            </w:r>
            <w:r w:rsidR="00F456F5">
              <w:rPr>
                <w:rFonts w:asciiTheme="majorEastAsia" w:eastAsiaTheme="majorEastAsia" w:hAnsiTheme="majorEastAsia" w:hint="eastAsia"/>
              </w:rPr>
              <w:t>高校卒業</w:t>
            </w:r>
            <w:r w:rsidR="001836FE">
              <w:rPr>
                <w:rFonts w:asciiTheme="majorEastAsia" w:eastAsiaTheme="majorEastAsia" w:hAnsiTheme="majorEastAsia" w:hint="eastAsia"/>
              </w:rPr>
              <w:t>以降）</w:t>
            </w:r>
            <w:r w:rsidRPr="006219AB">
              <w:rPr>
                <w:rFonts w:asciiTheme="majorEastAsia" w:eastAsiaTheme="majorEastAsia" w:hAnsiTheme="majorEastAsia" w:hint="eastAsia"/>
              </w:rPr>
              <w:t>・職歴</w:t>
            </w:r>
            <w:r w:rsidR="007720BB">
              <w:rPr>
                <w:rFonts w:asciiTheme="majorEastAsia" w:eastAsiaTheme="majorEastAsia" w:hAnsiTheme="majorEastAsia" w:hint="eastAsia"/>
              </w:rPr>
              <w:t>・休職歴</w:t>
            </w:r>
            <w:r w:rsidRPr="006219AB">
              <w:rPr>
                <w:rFonts w:asciiTheme="majorEastAsia" w:eastAsiaTheme="majorEastAsia" w:hAnsiTheme="majorEastAsia" w:hint="eastAsia"/>
              </w:rPr>
              <w:t>など(項目別にまとめて記入)</w:t>
            </w:r>
          </w:p>
        </w:tc>
      </w:tr>
      <w:tr w:rsidR="004A0BCD" w:rsidRPr="006219AB" w14:paraId="203A10CD" w14:textId="77777777" w:rsidTr="00083F1E">
        <w:trPr>
          <w:trHeight w:val="45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CE99CB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392CEF9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  <w:tcBorders>
              <w:top w:val="single" w:sz="8" w:space="0" w:color="000000" w:themeColor="text1"/>
            </w:tcBorders>
          </w:tcPr>
          <w:p w14:paraId="0BF06407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2BEE3CA8" w14:textId="77777777" w:rsidTr="00083F1E">
        <w:trPr>
          <w:trHeight w:val="40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33B0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71D2C8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05410F2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D648013" w14:textId="77777777" w:rsidTr="00083F1E">
        <w:trPr>
          <w:trHeight w:val="39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D99C06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E78668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C00FFD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55111F9D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923AF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BEDA67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7182A0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22614C" w14:paraId="6053469B" w14:textId="77777777" w:rsidTr="00083F1E">
        <w:trPr>
          <w:trHeight w:val="39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CF6B86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00D369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5F4EDC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4288AF4" w14:textId="77777777" w:rsidTr="00083F1E">
        <w:trPr>
          <w:trHeight w:val="41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5C89B8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C0431A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7F103B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AB4D45D" w14:textId="77777777" w:rsidTr="00083F1E">
        <w:trPr>
          <w:trHeight w:val="40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6775B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61B43A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EFFE9A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1EAB4FE0" w14:textId="77777777" w:rsidTr="00083F1E">
        <w:trPr>
          <w:trHeight w:val="39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643BBF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F8DE35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156814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78101AE" w14:textId="77777777" w:rsidTr="00083F1E">
        <w:trPr>
          <w:trHeight w:val="40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D24033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99D2435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C82F86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FAE749B" w14:textId="77777777" w:rsidTr="00083F1E">
        <w:trPr>
          <w:trHeight w:val="410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B2A3DC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E903B9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E4B740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6B77C28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2BC05C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237326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A94BA2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F2F6D91" w14:textId="77777777" w:rsidTr="00083F1E">
        <w:trPr>
          <w:trHeight w:val="40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22F7A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082A0F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E654C5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DCF23A4" w14:textId="77777777" w:rsidTr="00083F1E">
        <w:trPr>
          <w:trHeight w:val="399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8B2F2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B9D2FC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3ED71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EBF818B" w14:textId="77777777" w:rsidTr="00083F1E">
        <w:trPr>
          <w:trHeight w:val="39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E97159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6523C82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C23D8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AF3706A" w14:textId="77777777" w:rsidTr="00083F1E">
        <w:trPr>
          <w:trHeight w:val="41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D983F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AA9809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3B6E81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11C7F300" w14:textId="77777777" w:rsidTr="00083F1E">
        <w:trPr>
          <w:trHeight w:val="41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82C37BF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13637ECB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B03F481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4A20F818" w14:textId="77777777" w:rsidTr="00083F1E">
        <w:trPr>
          <w:trHeight w:val="60"/>
        </w:trPr>
        <w:tc>
          <w:tcPr>
            <w:tcW w:w="1224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3EC1FD79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325E6D2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014D44A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398BE4" w14:textId="77777777" w:rsidR="005A63F8" w:rsidRPr="006219AB" w:rsidRDefault="005A63F8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083F1E" w:rsidRPr="006219AB" w14:paraId="05AE1EC7" w14:textId="77777777" w:rsidTr="00083F1E">
        <w:trPr>
          <w:trHeight w:val="2104"/>
        </w:trPr>
        <w:tc>
          <w:tcPr>
            <w:tcW w:w="10420" w:type="dxa"/>
          </w:tcPr>
          <w:p w14:paraId="532E3033" w14:textId="77777777" w:rsidR="00083F1E" w:rsidRDefault="00347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選考に</w:t>
            </w:r>
            <w:r w:rsidR="00083F1E">
              <w:rPr>
                <w:rFonts w:asciiTheme="majorEastAsia" w:eastAsiaTheme="majorEastAsia" w:hAnsiTheme="majorEastAsia" w:hint="eastAsia"/>
              </w:rPr>
              <w:t>考慮してほしいライフイベントの</w:t>
            </w:r>
            <w:r>
              <w:rPr>
                <w:rFonts w:asciiTheme="majorEastAsia" w:eastAsiaTheme="majorEastAsia" w:hAnsiTheme="majorEastAsia" w:hint="eastAsia"/>
              </w:rPr>
              <w:t>簡単な</w:t>
            </w:r>
            <w:r w:rsidR="00083F1E">
              <w:rPr>
                <w:rFonts w:asciiTheme="majorEastAsia" w:eastAsiaTheme="majorEastAsia" w:hAnsiTheme="majorEastAsia" w:hint="eastAsia"/>
              </w:rPr>
              <w:t>説明</w:t>
            </w:r>
          </w:p>
          <w:p w14:paraId="3869C174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4DB21B29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65B1E0AB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796CA110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5E2DC203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1BD77177" w14:textId="697D15DD" w:rsidR="00347FEF" w:rsidRPr="0023783B" w:rsidRDefault="0023783B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lastRenderedPageBreak/>
              <w:t>（続き）</w:t>
            </w:r>
          </w:p>
          <w:p w14:paraId="393D38D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8229848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D02F8DD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CF6195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0430E00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2DE10A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4DD9B818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25BB21BF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030B12E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5D9A5B51" w14:textId="170A5928" w:rsidR="0023783B" w:rsidRPr="006219AB" w:rsidRDefault="002378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61E52C" w14:textId="77777777" w:rsidR="000B6142" w:rsidRPr="006219AB" w:rsidRDefault="000B6142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3355"/>
      </w:tblGrid>
      <w:tr w:rsidR="00C40574" w:rsidRPr="006219AB" w14:paraId="5CBA97DD" w14:textId="77777777" w:rsidTr="000E4914">
        <w:trPr>
          <w:trHeight w:hRule="exact" w:val="510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1AA1A406" w14:textId="6B037B46" w:rsidR="00C40574" w:rsidRPr="00E137BC" w:rsidRDefault="00C11373" w:rsidP="00A33FD7">
            <w:pPr>
              <w:rPr>
                <w:rFonts w:asciiTheme="majorEastAsia" w:eastAsiaTheme="majorEastAsia" w:hAnsiTheme="majorEastAsia"/>
              </w:rPr>
            </w:pPr>
            <w:r w:rsidRPr="00E137BC">
              <w:rPr>
                <w:rFonts w:asciiTheme="majorEastAsia" w:eastAsiaTheme="majorEastAsia" w:hAnsiTheme="majorEastAsia" w:hint="eastAsia"/>
              </w:rPr>
              <w:t>指導教員（研究代表者）</w:t>
            </w:r>
          </w:p>
          <w:p w14:paraId="461E4841" w14:textId="3336F668" w:rsidR="00C40574" w:rsidRPr="00E137BC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2C6C9CC" w14:textId="0C6F40A2" w:rsidR="00C40574" w:rsidRPr="00E137BC" w:rsidRDefault="00762393" w:rsidP="00A33F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署名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6F3844F7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TEL.(   )   -</w:t>
            </w:r>
          </w:p>
        </w:tc>
      </w:tr>
      <w:tr w:rsidR="00C40574" w:rsidRPr="006219AB" w14:paraId="408F9FD5" w14:textId="77777777" w:rsidTr="000E4914">
        <w:trPr>
          <w:trHeight w:hRule="exact" w:val="284"/>
        </w:trPr>
        <w:tc>
          <w:tcPr>
            <w:tcW w:w="2387" w:type="dxa"/>
            <w:vMerge/>
            <w:tcBorders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D60D4EB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6D54132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3E32DE86" w14:textId="77777777" w:rsidR="00C40574" w:rsidRPr="006219AB" w:rsidRDefault="00C40574" w:rsidP="00C4057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FAX.(   )   -</w:t>
            </w:r>
          </w:p>
        </w:tc>
      </w:tr>
      <w:tr w:rsidR="005A2455" w:rsidRPr="006219AB" w14:paraId="5053A6C8" w14:textId="77777777" w:rsidTr="000E4914">
        <w:trPr>
          <w:trHeight w:val="618"/>
        </w:trPr>
        <w:tc>
          <w:tcPr>
            <w:tcW w:w="7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28426E03" w14:textId="3E1AA2E9" w:rsidR="005A2455" w:rsidRPr="005A2455" w:rsidRDefault="005A2455" w:rsidP="005A24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A2455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連絡先　</w:t>
            </w:r>
            <w:r w:rsidRPr="006219AB">
              <w:rPr>
                <w:rFonts w:asciiTheme="majorEastAsia" w:eastAsiaTheme="majorEastAsia" w:hAnsiTheme="majorEastAsia" w:hint="eastAsia"/>
              </w:rPr>
              <w:t>(〒   -    )</w:t>
            </w:r>
          </w:p>
          <w:p w14:paraId="1D8F6578" w14:textId="77777777" w:rsidR="005A2455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215A72" w14:textId="17832782" w:rsidR="005A2455" w:rsidRPr="006219AB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97B6FB" w14:textId="355B6941" w:rsidR="005A2455" w:rsidRPr="006219AB" w:rsidRDefault="005A2455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4321A34" w14:textId="77777777" w:rsidR="00A40787" w:rsidRPr="006219AB" w:rsidRDefault="00A40787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05"/>
      </w:tblGrid>
      <w:tr w:rsidR="00C40574" w:rsidRPr="006219AB" w14:paraId="72ED4FD9" w14:textId="77777777" w:rsidTr="0028773F">
        <w:trPr>
          <w:trHeight w:val="7849"/>
        </w:trPr>
        <w:tc>
          <w:tcPr>
            <w:tcW w:w="10405" w:type="dxa"/>
          </w:tcPr>
          <w:p w14:paraId="012404AD" w14:textId="5A0FD3B9" w:rsidR="00C40574" w:rsidRPr="006219AB" w:rsidRDefault="0028773F">
            <w:pPr>
              <w:rPr>
                <w:rFonts w:asciiTheme="majorEastAsia" w:eastAsiaTheme="majorEastAsia" w:hAnsiTheme="majorEastAsia"/>
              </w:rPr>
            </w:pPr>
            <w:r w:rsidRPr="0028773F">
              <w:rPr>
                <w:rFonts w:asciiTheme="majorEastAsia" w:eastAsiaTheme="majorEastAsia" w:hAnsiTheme="majorEastAsia" w:hint="eastAsia"/>
                <w:u w:val="single"/>
              </w:rPr>
              <w:t>ライフイベント枠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C11373">
              <w:rPr>
                <w:rFonts w:asciiTheme="majorEastAsia" w:eastAsiaTheme="majorEastAsia" w:hAnsiTheme="majorEastAsia" w:hint="eastAsia"/>
              </w:rPr>
              <w:t>推薦する理由</w:t>
            </w:r>
            <w:r w:rsidR="00C40574" w:rsidRPr="006219AB">
              <w:rPr>
                <w:rFonts w:asciiTheme="majorEastAsia" w:eastAsiaTheme="majorEastAsia" w:hAnsiTheme="majorEastAsia" w:hint="eastAsia"/>
                <w:sz w:val="16"/>
                <w:szCs w:val="16"/>
              </w:rPr>
              <w:t>(志望者は記入しないこと)</w:t>
            </w:r>
          </w:p>
          <w:p w14:paraId="5DD414C5" w14:textId="311CD590" w:rsidR="00C40574" w:rsidRDefault="00C40574">
            <w:pPr>
              <w:rPr>
                <w:rFonts w:asciiTheme="majorEastAsia" w:eastAsiaTheme="majorEastAsia" w:hAnsiTheme="majorEastAsia"/>
              </w:rPr>
            </w:pPr>
          </w:p>
          <w:p w14:paraId="3A39D419" w14:textId="578A944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A684A47" w14:textId="0DF66CB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41B6A50B" w14:textId="16E65FA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F15108" w14:textId="2ABE69F0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5F2E158" w14:textId="31BBDFE9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0F89B98D" w14:textId="31A009C6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3A3C991" w14:textId="1D78BB4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BB6944D" w14:textId="66641634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28B4A6A1" w14:textId="35692AE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9EE304" w14:textId="5077CBCC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D2258E" w14:textId="7EF7874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90CE489" w14:textId="77777777" w:rsidR="00C11373" w:rsidRPr="0028773F" w:rsidRDefault="00C11373">
            <w:pPr>
              <w:rPr>
                <w:rFonts w:asciiTheme="majorEastAsia" w:eastAsiaTheme="majorEastAsia" w:hAnsiTheme="majorEastAsia"/>
              </w:rPr>
            </w:pPr>
          </w:p>
          <w:p w14:paraId="2C2DC50D" w14:textId="77777777" w:rsidR="00C40574" w:rsidRPr="006219AB" w:rsidRDefault="00C405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D26A7" w14:textId="54B2BFE2" w:rsidR="00C40574" w:rsidRPr="006219AB" w:rsidRDefault="00C40574" w:rsidP="00C11373">
      <w:pPr>
        <w:jc w:val="right"/>
        <w:rPr>
          <w:rFonts w:asciiTheme="majorEastAsia" w:eastAsiaTheme="majorEastAsia" w:hAnsiTheme="majorEastAsia"/>
        </w:rPr>
      </w:pPr>
    </w:p>
    <w:sectPr w:rsidR="00C40574" w:rsidRPr="006219AB" w:rsidSect="00172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5498" w14:textId="77777777" w:rsidR="006123AE" w:rsidRDefault="006123AE" w:rsidP="00347FEF">
      <w:r>
        <w:separator/>
      </w:r>
    </w:p>
  </w:endnote>
  <w:endnote w:type="continuationSeparator" w:id="0">
    <w:p w14:paraId="0F860BE6" w14:textId="77777777" w:rsidR="006123AE" w:rsidRDefault="006123AE" w:rsidP="0034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B0F3" w14:textId="77777777" w:rsidR="006123AE" w:rsidRDefault="006123AE" w:rsidP="00347FEF">
      <w:r>
        <w:separator/>
      </w:r>
    </w:p>
  </w:footnote>
  <w:footnote w:type="continuationSeparator" w:id="0">
    <w:p w14:paraId="1B043061" w14:textId="77777777" w:rsidR="006123AE" w:rsidRDefault="006123AE" w:rsidP="0034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AB"/>
    <w:rsid w:val="00006874"/>
    <w:rsid w:val="00083F1E"/>
    <w:rsid w:val="000B6142"/>
    <w:rsid w:val="000E4914"/>
    <w:rsid w:val="00172B06"/>
    <w:rsid w:val="00175015"/>
    <w:rsid w:val="001836FE"/>
    <w:rsid w:val="0022614C"/>
    <w:rsid w:val="0023783B"/>
    <w:rsid w:val="0028773F"/>
    <w:rsid w:val="002927E2"/>
    <w:rsid w:val="00332EC0"/>
    <w:rsid w:val="00347FEF"/>
    <w:rsid w:val="00497972"/>
    <w:rsid w:val="004A0BCD"/>
    <w:rsid w:val="00585D70"/>
    <w:rsid w:val="005A2455"/>
    <w:rsid w:val="005A63F8"/>
    <w:rsid w:val="005D4E78"/>
    <w:rsid w:val="006123AE"/>
    <w:rsid w:val="006219AB"/>
    <w:rsid w:val="00671156"/>
    <w:rsid w:val="00762393"/>
    <w:rsid w:val="007720BB"/>
    <w:rsid w:val="00785CC1"/>
    <w:rsid w:val="007875DC"/>
    <w:rsid w:val="007E413C"/>
    <w:rsid w:val="0082549E"/>
    <w:rsid w:val="0086748F"/>
    <w:rsid w:val="008B6366"/>
    <w:rsid w:val="0090241B"/>
    <w:rsid w:val="00906A16"/>
    <w:rsid w:val="00912CE9"/>
    <w:rsid w:val="00945B91"/>
    <w:rsid w:val="00A05BB6"/>
    <w:rsid w:val="00A40787"/>
    <w:rsid w:val="00A5051D"/>
    <w:rsid w:val="00A63D59"/>
    <w:rsid w:val="00B41D46"/>
    <w:rsid w:val="00BB6D54"/>
    <w:rsid w:val="00C11373"/>
    <w:rsid w:val="00C31000"/>
    <w:rsid w:val="00C40574"/>
    <w:rsid w:val="00C904BD"/>
    <w:rsid w:val="00C97134"/>
    <w:rsid w:val="00CB2AE1"/>
    <w:rsid w:val="00CB455D"/>
    <w:rsid w:val="00CC7C53"/>
    <w:rsid w:val="00D13BF6"/>
    <w:rsid w:val="00E137BC"/>
    <w:rsid w:val="00E52FBD"/>
    <w:rsid w:val="00E61BC3"/>
    <w:rsid w:val="00E81054"/>
    <w:rsid w:val="00F309B9"/>
    <w:rsid w:val="00F4537B"/>
    <w:rsid w:val="00F456F5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9FBA"/>
  <w15:docId w15:val="{0ADEBE2E-1D6C-4FD7-BE24-8903D32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83F1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83F1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083F1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F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F1E"/>
    <w:rPr>
      <w:b/>
      <w:bCs/>
    </w:rPr>
  </w:style>
  <w:style w:type="paragraph" w:styleId="aa">
    <w:name w:val="header"/>
    <w:basedOn w:val="a"/>
    <w:link w:val="ab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EF"/>
  </w:style>
  <w:style w:type="paragraph" w:styleId="ac">
    <w:name w:val="footer"/>
    <w:basedOn w:val="a"/>
    <w:link w:val="ad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na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ogonuki</dc:creator>
  <cp:lastModifiedBy>斎藤 成美</cp:lastModifiedBy>
  <cp:revision>2</cp:revision>
  <cp:lastPrinted>2024-02-05T03:21:00Z</cp:lastPrinted>
  <dcterms:created xsi:type="dcterms:W3CDTF">2024-03-25T06:49:00Z</dcterms:created>
  <dcterms:modified xsi:type="dcterms:W3CDTF">2024-03-25T06:49:00Z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